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3C" w:rsidRPr="00F02FCE" w:rsidRDefault="003E393C" w:rsidP="00AE1018">
      <w:pPr>
        <w:rPr>
          <w:color w:val="00B050"/>
          <w:lang w:val="es-ES_tradnl"/>
        </w:rPr>
      </w:pPr>
    </w:p>
    <w:p w:rsidR="006C0738" w:rsidRPr="004312CD" w:rsidRDefault="006C0738" w:rsidP="006C0738">
      <w:pPr>
        <w:pStyle w:val="Ttulo1"/>
        <w:jc w:val="center"/>
        <w:rPr>
          <w:color w:val="auto"/>
          <w:sz w:val="36"/>
          <w:szCs w:val="36"/>
          <w:lang w:val="it-IT"/>
        </w:rPr>
      </w:pPr>
      <w:r w:rsidRPr="004312CD">
        <w:rPr>
          <w:i/>
          <w:color w:val="auto"/>
          <w:sz w:val="36"/>
          <w:szCs w:val="36"/>
          <w:lang w:val="it-IT"/>
        </w:rPr>
        <w:t>Scuola Dell’Infanzia</w:t>
      </w:r>
      <w:r w:rsidRPr="004312CD">
        <w:rPr>
          <w:b w:val="0"/>
          <w:color w:val="auto"/>
          <w:sz w:val="36"/>
          <w:szCs w:val="36"/>
          <w:lang w:val="it-IT"/>
        </w:rPr>
        <w:t xml:space="preserve"> </w:t>
      </w:r>
      <w:r w:rsidR="0035381A" w:rsidRPr="004312CD">
        <w:rPr>
          <w:color w:val="auto"/>
          <w:sz w:val="36"/>
          <w:szCs w:val="36"/>
          <w:lang w:val="it-IT"/>
        </w:rPr>
        <w:t>201</w:t>
      </w:r>
      <w:r w:rsidR="00C800A0" w:rsidRPr="004312CD">
        <w:rPr>
          <w:color w:val="auto"/>
          <w:sz w:val="36"/>
          <w:szCs w:val="36"/>
          <w:lang w:val="it-IT"/>
        </w:rPr>
        <w:t>8</w:t>
      </w:r>
      <w:r w:rsidRPr="004312CD">
        <w:rPr>
          <w:color w:val="auto"/>
          <w:sz w:val="36"/>
          <w:szCs w:val="36"/>
          <w:lang w:val="it-IT"/>
        </w:rPr>
        <w:t xml:space="preserve">                                                                </w:t>
      </w:r>
    </w:p>
    <w:p w:rsidR="006C0738" w:rsidRPr="004312CD" w:rsidRDefault="006C0738" w:rsidP="006C0738">
      <w:pPr>
        <w:rPr>
          <w:lang w:val="it-IT"/>
        </w:rPr>
      </w:pPr>
    </w:p>
    <w:p w:rsidR="006C0738" w:rsidRPr="004312CD" w:rsidRDefault="006C0738" w:rsidP="006C0738">
      <w:pPr>
        <w:rPr>
          <w:lang w:val="it-IT"/>
        </w:rPr>
      </w:pPr>
      <w:r w:rsidRPr="004312CD">
        <w:rPr>
          <w:lang w:val="it-IT"/>
        </w:rPr>
        <w:t>Mamá y papá:</w:t>
      </w:r>
    </w:p>
    <w:p w:rsidR="006C0738" w:rsidRPr="004312CD" w:rsidRDefault="006C0738" w:rsidP="006C0738">
      <w:pPr>
        <w:rPr>
          <w:lang w:val="it-IT"/>
        </w:rPr>
      </w:pPr>
    </w:p>
    <w:p w:rsidR="006C0738" w:rsidRPr="004312CD" w:rsidRDefault="006C0738" w:rsidP="004F4480">
      <w:pPr>
        <w:jc w:val="center"/>
        <w:rPr>
          <w:b/>
          <w:i/>
          <w:u w:val="single"/>
        </w:rPr>
      </w:pPr>
      <w:r w:rsidRPr="004312CD">
        <w:rPr>
          <w:b/>
          <w:i/>
          <w:u w:val="single"/>
        </w:rPr>
        <w:t>“Benvenuti a Scuola!”</w:t>
      </w:r>
    </w:p>
    <w:p w:rsidR="006C0738" w:rsidRPr="004312CD" w:rsidRDefault="006C0738" w:rsidP="006C0738">
      <w:pPr>
        <w:rPr>
          <w:b/>
        </w:rPr>
      </w:pPr>
    </w:p>
    <w:p w:rsidR="006C0738" w:rsidRPr="004312CD" w:rsidRDefault="006C0738" w:rsidP="006C0738">
      <w:pPr>
        <w:rPr>
          <w:lang w:val="es-ES_tradnl"/>
        </w:rPr>
      </w:pPr>
      <w:r w:rsidRPr="004312CD">
        <w:t xml:space="preserve">                       </w:t>
      </w:r>
      <w:r w:rsidRPr="004312CD">
        <w:rPr>
          <w:lang w:val="es-ES_tradnl"/>
        </w:rPr>
        <w:t>A continuación les entregamos las siguientes informaciones</w:t>
      </w:r>
      <w:r w:rsidR="00592FD3" w:rsidRPr="004312CD">
        <w:rPr>
          <w:lang w:val="es-ES_tradnl"/>
        </w:rPr>
        <w:t>:</w:t>
      </w:r>
    </w:p>
    <w:p w:rsidR="006C0738" w:rsidRPr="004312CD" w:rsidRDefault="006C0738" w:rsidP="006C0738">
      <w:pPr>
        <w:rPr>
          <w:lang w:val="es-ES_tradnl"/>
        </w:rPr>
      </w:pPr>
    </w:p>
    <w:p w:rsidR="006C0738" w:rsidRPr="004312CD" w:rsidRDefault="006C0738" w:rsidP="006C0738">
      <w:pPr>
        <w:pStyle w:val="Textoindependiente"/>
        <w:spacing w:line="360" w:lineRule="auto"/>
        <w:ind w:firstLine="360"/>
        <w:rPr>
          <w:b/>
          <w:sz w:val="24"/>
          <w:szCs w:val="24"/>
        </w:rPr>
      </w:pPr>
      <w:r w:rsidRPr="004312CD">
        <w:rPr>
          <w:sz w:val="24"/>
          <w:szCs w:val="24"/>
        </w:rPr>
        <w:t>La Scuola dell’Infanzia (Scuola Nido, Pre Giardino y Giardino) inicia sus clases el</w:t>
      </w:r>
      <w:r w:rsidRPr="004312CD">
        <w:rPr>
          <w:b/>
          <w:sz w:val="24"/>
          <w:szCs w:val="24"/>
        </w:rPr>
        <w:t xml:space="preserve"> </w:t>
      </w:r>
      <w:r w:rsidR="00B5342A" w:rsidRPr="004312CD">
        <w:rPr>
          <w:b/>
          <w:sz w:val="24"/>
          <w:szCs w:val="24"/>
        </w:rPr>
        <w:t xml:space="preserve">Jueves 1 de marzo de </w:t>
      </w:r>
      <w:r w:rsidRPr="004312CD">
        <w:rPr>
          <w:b/>
          <w:sz w:val="24"/>
          <w:szCs w:val="24"/>
        </w:rPr>
        <w:t xml:space="preserve"> </w:t>
      </w:r>
      <w:r w:rsidR="00592FD3" w:rsidRPr="004312CD">
        <w:rPr>
          <w:b/>
          <w:sz w:val="24"/>
          <w:szCs w:val="24"/>
        </w:rPr>
        <w:t xml:space="preserve">    </w:t>
      </w:r>
      <w:r w:rsidRPr="004312CD">
        <w:rPr>
          <w:b/>
          <w:sz w:val="24"/>
          <w:szCs w:val="24"/>
        </w:rPr>
        <w:t xml:space="preserve">   </w:t>
      </w:r>
      <w:r w:rsidRPr="004312CD">
        <w:rPr>
          <w:sz w:val="24"/>
          <w:szCs w:val="24"/>
        </w:rPr>
        <w:t xml:space="preserve"> en un horario reducido, de </w:t>
      </w:r>
      <w:r w:rsidRPr="004312CD">
        <w:rPr>
          <w:b/>
          <w:sz w:val="24"/>
          <w:szCs w:val="24"/>
        </w:rPr>
        <w:t>10ºº a 12ºº</w:t>
      </w:r>
      <w:r w:rsidRPr="004312CD">
        <w:rPr>
          <w:sz w:val="24"/>
          <w:szCs w:val="24"/>
        </w:rPr>
        <w:t xml:space="preserve"> horas, con el fin de favorecer la adaptación de los niños. Este mismo horario se mantiene </w:t>
      </w:r>
      <w:r w:rsidR="00592FD3" w:rsidRPr="004312CD">
        <w:rPr>
          <w:sz w:val="24"/>
          <w:szCs w:val="24"/>
        </w:rPr>
        <w:t xml:space="preserve">hasta el </w:t>
      </w:r>
      <w:r w:rsidR="00B5342A" w:rsidRPr="004312CD">
        <w:rPr>
          <w:b/>
          <w:sz w:val="24"/>
          <w:szCs w:val="24"/>
        </w:rPr>
        <w:t>viernes 2 de marzo</w:t>
      </w:r>
      <w:r w:rsidRPr="004312CD">
        <w:rPr>
          <w:sz w:val="24"/>
          <w:szCs w:val="24"/>
        </w:rPr>
        <w:t xml:space="preserve">. A partir del </w:t>
      </w:r>
      <w:r w:rsidR="00B5342A" w:rsidRPr="004312CD">
        <w:rPr>
          <w:b/>
          <w:sz w:val="24"/>
          <w:szCs w:val="24"/>
        </w:rPr>
        <w:t>lunes 5 de marzo</w:t>
      </w:r>
      <w:r w:rsidR="00B5342A" w:rsidRPr="004312CD">
        <w:rPr>
          <w:sz w:val="24"/>
          <w:szCs w:val="24"/>
        </w:rPr>
        <w:t xml:space="preserve"> </w:t>
      </w:r>
      <w:r w:rsidRPr="004312CD">
        <w:rPr>
          <w:sz w:val="24"/>
          <w:szCs w:val="24"/>
        </w:rPr>
        <w:t xml:space="preserve">el horario de clases será el habitual, de </w:t>
      </w:r>
      <w:r w:rsidRPr="004312CD">
        <w:rPr>
          <w:b/>
          <w:sz w:val="24"/>
          <w:szCs w:val="24"/>
        </w:rPr>
        <w:t>7:55 a 12:45</w:t>
      </w:r>
      <w:r w:rsidR="00592FD3" w:rsidRPr="004312CD">
        <w:rPr>
          <w:b/>
          <w:sz w:val="24"/>
          <w:szCs w:val="24"/>
        </w:rPr>
        <w:t xml:space="preserve"> hrs</w:t>
      </w:r>
      <w:r w:rsidRPr="004312CD">
        <w:rPr>
          <w:b/>
          <w:sz w:val="24"/>
          <w:szCs w:val="24"/>
        </w:rPr>
        <w:t>.</w:t>
      </w:r>
      <w:r w:rsidR="00B5342A" w:rsidRPr="004312CD">
        <w:rPr>
          <w:b/>
          <w:sz w:val="24"/>
          <w:szCs w:val="24"/>
        </w:rPr>
        <w:t xml:space="preserve"> Se pide por favor respetar estos horarios.</w:t>
      </w:r>
    </w:p>
    <w:p w:rsidR="006C0738" w:rsidRPr="004312CD" w:rsidRDefault="006C0738" w:rsidP="006C0738">
      <w:pPr>
        <w:jc w:val="both"/>
        <w:rPr>
          <w:lang w:val="es-ES_tradnl"/>
        </w:rPr>
      </w:pPr>
    </w:p>
    <w:p w:rsidR="006C0738" w:rsidRPr="004312CD" w:rsidRDefault="006C0738" w:rsidP="006C0738">
      <w:pPr>
        <w:jc w:val="both"/>
        <w:rPr>
          <w:lang w:val="es-ES_tradnl"/>
        </w:rPr>
      </w:pPr>
      <w:r w:rsidRPr="004312CD">
        <w:rPr>
          <w:lang w:val="es-ES_tradnl"/>
        </w:rPr>
        <w:t>Los niños deben traer colación consistente en un sandwich, fruta o cereales</w:t>
      </w:r>
      <w:r w:rsidR="00C800A0" w:rsidRPr="004312CD">
        <w:rPr>
          <w:lang w:val="es-ES_tradnl"/>
        </w:rPr>
        <w:t xml:space="preserve"> y jugo</w:t>
      </w:r>
      <w:r w:rsidR="00592FD3" w:rsidRPr="004312CD">
        <w:rPr>
          <w:lang w:val="es-ES_tradnl"/>
        </w:rPr>
        <w:t xml:space="preserve"> en envase plástico o en caja.</w:t>
      </w:r>
    </w:p>
    <w:p w:rsidR="006C0738" w:rsidRPr="004312CD" w:rsidRDefault="006C0738" w:rsidP="006C0738">
      <w:pPr>
        <w:jc w:val="both"/>
        <w:rPr>
          <w:lang w:val="es-ES_tradnl"/>
        </w:rPr>
      </w:pPr>
    </w:p>
    <w:p w:rsidR="006C0738" w:rsidRPr="004312CD" w:rsidRDefault="006C0738" w:rsidP="006C0738">
      <w:pPr>
        <w:pStyle w:val="Textoindependiente2"/>
        <w:spacing w:line="360" w:lineRule="auto"/>
        <w:rPr>
          <w:sz w:val="24"/>
          <w:szCs w:val="24"/>
        </w:rPr>
      </w:pPr>
      <w:r w:rsidRPr="004312CD">
        <w:rPr>
          <w:sz w:val="24"/>
          <w:szCs w:val="24"/>
        </w:rPr>
        <w:t>Los útiles deb</w:t>
      </w:r>
      <w:r w:rsidR="00160561" w:rsidRPr="004312CD">
        <w:rPr>
          <w:sz w:val="24"/>
          <w:szCs w:val="24"/>
        </w:rPr>
        <w:t>en ser enviados la semana del 19 al 23 de febrero</w:t>
      </w:r>
      <w:r w:rsidR="00B5342A" w:rsidRPr="004312CD">
        <w:rPr>
          <w:sz w:val="24"/>
          <w:szCs w:val="24"/>
        </w:rPr>
        <w:t xml:space="preserve"> en horario de 9:00 A 13:00 hrs</w:t>
      </w:r>
      <w:r w:rsidRPr="004312CD">
        <w:rPr>
          <w:sz w:val="24"/>
          <w:szCs w:val="24"/>
        </w:rPr>
        <w:t>, en una bolsa de aseo rotulada con el nombre del niño, indicando el nivel (Scuola Nido, Pre Giardino o Giardino). SE INSISTE EN RESPETAR ESTA INDICACIÓN.</w:t>
      </w:r>
    </w:p>
    <w:p w:rsidR="006C0738" w:rsidRPr="004312CD" w:rsidRDefault="006C0738" w:rsidP="006C0738">
      <w:pPr>
        <w:jc w:val="both"/>
        <w:rPr>
          <w:b/>
          <w:lang w:val="es-ES_tradnl"/>
        </w:rPr>
      </w:pPr>
    </w:p>
    <w:p w:rsidR="006C0738" w:rsidRPr="004312CD" w:rsidRDefault="006C0738" w:rsidP="006C0738">
      <w:pPr>
        <w:spacing w:line="360" w:lineRule="auto"/>
        <w:jc w:val="both"/>
        <w:rPr>
          <w:lang w:val="es-ES_tradnl"/>
        </w:rPr>
      </w:pPr>
      <w:r w:rsidRPr="004312CD">
        <w:rPr>
          <w:lang w:val="es-ES_tradnl"/>
        </w:rPr>
        <w:t>El uniforme de este nivel es:</w:t>
      </w:r>
    </w:p>
    <w:p w:rsidR="006C0738" w:rsidRPr="004312CD" w:rsidRDefault="006C0738" w:rsidP="006C0738">
      <w:pPr>
        <w:numPr>
          <w:ilvl w:val="0"/>
          <w:numId w:val="108"/>
        </w:numPr>
        <w:spacing w:line="360" w:lineRule="auto"/>
        <w:jc w:val="both"/>
        <w:rPr>
          <w:lang w:val="es-ES_tradnl"/>
        </w:rPr>
      </w:pPr>
      <w:r w:rsidRPr="004312CD">
        <w:rPr>
          <w:lang w:val="es-ES_tradnl"/>
        </w:rPr>
        <w:t>buzo</w:t>
      </w:r>
      <w:r w:rsidRPr="004312CD">
        <w:rPr>
          <w:b/>
          <w:lang w:val="es-ES_tradnl"/>
        </w:rPr>
        <w:t xml:space="preserve"> </w:t>
      </w:r>
      <w:r w:rsidRPr="004312CD">
        <w:rPr>
          <w:lang w:val="es-ES_tradnl"/>
        </w:rPr>
        <w:t>oficial de la Scuola</w:t>
      </w:r>
    </w:p>
    <w:p w:rsidR="006C0738" w:rsidRPr="004312CD" w:rsidRDefault="00160561" w:rsidP="006C0738">
      <w:pPr>
        <w:numPr>
          <w:ilvl w:val="0"/>
          <w:numId w:val="108"/>
        </w:numPr>
        <w:spacing w:line="360" w:lineRule="auto"/>
        <w:jc w:val="both"/>
        <w:rPr>
          <w:lang w:val="es-ES_tradnl"/>
        </w:rPr>
      </w:pPr>
      <w:r w:rsidRPr="004312CD">
        <w:rPr>
          <w:lang w:val="es-ES_tradnl"/>
        </w:rPr>
        <w:t>polera azul con insignia de la S</w:t>
      </w:r>
      <w:r w:rsidR="006C0738" w:rsidRPr="004312CD">
        <w:rPr>
          <w:lang w:val="es-ES_tradnl"/>
        </w:rPr>
        <w:t>cuola (oficial)</w:t>
      </w:r>
    </w:p>
    <w:p w:rsidR="006C0738" w:rsidRPr="004312CD" w:rsidRDefault="006C0738" w:rsidP="006C0738">
      <w:pPr>
        <w:numPr>
          <w:ilvl w:val="0"/>
          <w:numId w:val="108"/>
        </w:numPr>
        <w:spacing w:line="360" w:lineRule="auto"/>
        <w:jc w:val="both"/>
        <w:rPr>
          <w:lang w:val="es-ES_tradnl"/>
        </w:rPr>
      </w:pPr>
      <w:r w:rsidRPr="004312CD">
        <w:rPr>
          <w:lang w:val="es-ES_tradnl"/>
        </w:rPr>
        <w:t>zapatillas</w:t>
      </w:r>
    </w:p>
    <w:p w:rsidR="006C0738" w:rsidRPr="004312CD" w:rsidRDefault="006C0738" w:rsidP="006C0738">
      <w:pPr>
        <w:numPr>
          <w:ilvl w:val="0"/>
          <w:numId w:val="108"/>
        </w:numPr>
        <w:spacing w:line="360" w:lineRule="auto"/>
        <w:jc w:val="both"/>
        <w:rPr>
          <w:lang w:val="es-ES_tradnl"/>
        </w:rPr>
      </w:pPr>
      <w:r w:rsidRPr="004312CD">
        <w:rPr>
          <w:lang w:val="es-ES_tradnl"/>
        </w:rPr>
        <w:t xml:space="preserve">delantal </w:t>
      </w:r>
      <w:r w:rsidR="00C800A0" w:rsidRPr="004312CD">
        <w:rPr>
          <w:lang w:val="es-ES_tradnl"/>
        </w:rPr>
        <w:t>color a elecciòn</w:t>
      </w:r>
    </w:p>
    <w:p w:rsidR="006C0738" w:rsidRPr="004312CD" w:rsidRDefault="006C0738" w:rsidP="006C0738">
      <w:pPr>
        <w:numPr>
          <w:ilvl w:val="0"/>
          <w:numId w:val="108"/>
        </w:numPr>
        <w:spacing w:line="360" w:lineRule="auto"/>
        <w:jc w:val="both"/>
        <w:rPr>
          <w:lang w:val="es-ES_tradnl"/>
        </w:rPr>
      </w:pPr>
      <w:r w:rsidRPr="004312CD">
        <w:rPr>
          <w:lang w:val="es-ES_tradnl"/>
        </w:rPr>
        <w:t>accesorios y/o prendas de vestir, colores azul o blanco (debidamente marcadas)</w:t>
      </w:r>
    </w:p>
    <w:p w:rsidR="006C0738" w:rsidRPr="004312CD" w:rsidRDefault="006C0738" w:rsidP="006C0738">
      <w:pPr>
        <w:jc w:val="both"/>
        <w:rPr>
          <w:lang w:val="es-ES_tradnl"/>
        </w:rPr>
      </w:pPr>
    </w:p>
    <w:p w:rsidR="006C0738" w:rsidRPr="004312CD" w:rsidRDefault="006C0738" w:rsidP="006C0738">
      <w:pPr>
        <w:jc w:val="both"/>
        <w:rPr>
          <w:b/>
          <w:lang w:val="es-ES_tradnl"/>
        </w:rPr>
      </w:pPr>
      <w:r w:rsidRPr="004312CD">
        <w:rPr>
          <w:lang w:val="es-ES_tradnl"/>
        </w:rPr>
        <w:t xml:space="preserve">Se recomienda encarecidamente que los niños usen </w:t>
      </w:r>
      <w:r w:rsidRPr="004312CD">
        <w:rPr>
          <w:b/>
          <w:lang w:val="es-ES_tradnl"/>
        </w:rPr>
        <w:t>MOCHILAS MEDIANAS</w:t>
      </w:r>
      <w:r w:rsidR="00C800A0" w:rsidRPr="004312CD">
        <w:rPr>
          <w:b/>
          <w:lang w:val="es-ES_tradnl"/>
        </w:rPr>
        <w:t xml:space="preserve"> y SIN RUEDAS</w:t>
      </w:r>
      <w:r w:rsidRPr="004312CD">
        <w:rPr>
          <w:b/>
          <w:lang w:val="es-ES_tradnl"/>
        </w:rPr>
        <w:t>.</w:t>
      </w:r>
    </w:p>
    <w:p w:rsidR="004F4480" w:rsidRPr="004312CD" w:rsidRDefault="004F4480" w:rsidP="006C0738">
      <w:pPr>
        <w:jc w:val="both"/>
        <w:rPr>
          <w:b/>
          <w:lang w:val="es-ES_tradnl"/>
        </w:rPr>
      </w:pPr>
    </w:p>
    <w:p w:rsidR="004F4480" w:rsidRPr="004312CD" w:rsidRDefault="00160561" w:rsidP="004F4480">
      <w:pPr>
        <w:jc w:val="center"/>
        <w:rPr>
          <w:b/>
          <w:u w:val="single"/>
          <w:lang w:val="es-ES_tradnl"/>
        </w:rPr>
      </w:pPr>
      <w:r w:rsidRPr="004312CD">
        <w:rPr>
          <w:b/>
          <w:u w:val="single"/>
          <w:lang w:val="es-ES_tradnl"/>
        </w:rPr>
        <w:t>Ap</w:t>
      </w:r>
      <w:r w:rsidR="004F4480" w:rsidRPr="004312CD">
        <w:rPr>
          <w:b/>
          <w:u w:val="single"/>
          <w:lang w:val="es-ES_tradnl"/>
        </w:rPr>
        <w:t>rovechamos también para dejarlos cordialmente invitados a la primera reunión de apoderados el día jueves 1 de marzo a las 18:00 hrs.</w:t>
      </w:r>
    </w:p>
    <w:p w:rsidR="006C0738" w:rsidRPr="004312CD" w:rsidRDefault="006C0738" w:rsidP="006C0738">
      <w:pPr>
        <w:jc w:val="both"/>
        <w:rPr>
          <w:lang w:val="es-ES_tradnl"/>
        </w:rPr>
      </w:pPr>
    </w:p>
    <w:p w:rsidR="006C0738" w:rsidRPr="004312CD" w:rsidRDefault="006C0738" w:rsidP="006C0738">
      <w:pPr>
        <w:jc w:val="both"/>
        <w:rPr>
          <w:lang w:val="es-ES_tradnl"/>
        </w:rPr>
      </w:pPr>
    </w:p>
    <w:p w:rsidR="006C0738" w:rsidRPr="004312CD" w:rsidRDefault="006C0738" w:rsidP="006C0738">
      <w:pPr>
        <w:jc w:val="center"/>
        <w:rPr>
          <w:lang w:val="es-ES_tradnl"/>
        </w:rPr>
      </w:pPr>
      <w:r w:rsidRPr="004312CD">
        <w:rPr>
          <w:lang w:val="es-ES_tradnl"/>
        </w:rPr>
        <w:t>Saluda atentamente</w:t>
      </w:r>
    </w:p>
    <w:p w:rsidR="006C0738" w:rsidRPr="004312CD" w:rsidRDefault="006C0738" w:rsidP="006C0738">
      <w:pPr>
        <w:jc w:val="center"/>
        <w:rPr>
          <w:lang w:val="es-ES_tradnl"/>
        </w:rPr>
      </w:pPr>
    </w:p>
    <w:p w:rsidR="006C0738" w:rsidRPr="004312CD" w:rsidRDefault="006C0738" w:rsidP="006C0738">
      <w:pPr>
        <w:jc w:val="center"/>
        <w:rPr>
          <w:lang w:val="es-ES_tradnl"/>
        </w:rPr>
      </w:pPr>
    </w:p>
    <w:p w:rsidR="006C0738" w:rsidRPr="004312CD" w:rsidRDefault="006C0738" w:rsidP="006C0738">
      <w:pPr>
        <w:jc w:val="center"/>
        <w:rPr>
          <w:lang w:val="es-ES_tradnl"/>
        </w:rPr>
      </w:pPr>
    </w:p>
    <w:p w:rsidR="006C0738" w:rsidRPr="004312CD" w:rsidRDefault="006C0738" w:rsidP="006C0738">
      <w:pPr>
        <w:jc w:val="center"/>
        <w:rPr>
          <w:lang w:val="es-ES_tradnl"/>
        </w:rPr>
      </w:pPr>
      <w:r w:rsidRPr="004312CD">
        <w:rPr>
          <w:lang w:val="es-ES_tradnl"/>
        </w:rPr>
        <w:t xml:space="preserve"> </w:t>
      </w:r>
    </w:p>
    <w:p w:rsidR="006C0738" w:rsidRPr="004312CD" w:rsidRDefault="006C0738" w:rsidP="006C0738">
      <w:pPr>
        <w:jc w:val="both"/>
        <w:rPr>
          <w:lang w:val="es-ES_tradnl"/>
        </w:rPr>
      </w:pPr>
    </w:p>
    <w:p w:rsidR="006C0738" w:rsidRPr="004312CD" w:rsidRDefault="006C0738" w:rsidP="006C0738">
      <w:pPr>
        <w:pStyle w:val="Ttulo2"/>
        <w:jc w:val="center"/>
        <w:rPr>
          <w:color w:val="auto"/>
        </w:rPr>
      </w:pPr>
      <w:r w:rsidRPr="004312CD">
        <w:rPr>
          <w:color w:val="auto"/>
        </w:rPr>
        <w:t>Departamento Educación Parvularia</w:t>
      </w:r>
    </w:p>
    <w:p w:rsidR="006C0738" w:rsidRPr="004312CD" w:rsidRDefault="006C0738" w:rsidP="006C0738">
      <w:pPr>
        <w:jc w:val="both"/>
        <w:rPr>
          <w:b/>
          <w:color w:val="00B050"/>
          <w:lang w:val="es-ES_tradnl"/>
        </w:rPr>
      </w:pPr>
    </w:p>
    <w:p w:rsidR="006C0738" w:rsidRPr="004312CD" w:rsidRDefault="006C0738" w:rsidP="006C0738">
      <w:pPr>
        <w:jc w:val="both"/>
        <w:rPr>
          <w:b/>
          <w:color w:val="00B050"/>
          <w:lang w:val="es-ES_tradnl"/>
        </w:rPr>
      </w:pPr>
    </w:p>
    <w:p w:rsidR="006C0738" w:rsidRPr="004312CD" w:rsidRDefault="006C0738" w:rsidP="006C0738">
      <w:pPr>
        <w:jc w:val="both"/>
        <w:rPr>
          <w:b/>
          <w:color w:val="00B050"/>
          <w:lang w:val="es-ES_tradnl"/>
        </w:rPr>
      </w:pPr>
    </w:p>
    <w:p w:rsidR="006C0738" w:rsidRPr="004312CD" w:rsidRDefault="006C0738" w:rsidP="006C0738">
      <w:pPr>
        <w:jc w:val="both"/>
        <w:rPr>
          <w:b/>
          <w:color w:val="00B050"/>
          <w:lang w:val="es-ES_tradnl"/>
        </w:rPr>
      </w:pPr>
    </w:p>
    <w:p w:rsidR="006C0738" w:rsidRPr="004312CD" w:rsidRDefault="006C0738" w:rsidP="006C0738">
      <w:pPr>
        <w:jc w:val="both"/>
        <w:rPr>
          <w:b/>
          <w:color w:val="00B050"/>
          <w:lang w:val="es-ES_tradnl"/>
        </w:rPr>
      </w:pPr>
    </w:p>
    <w:p w:rsidR="006C0738" w:rsidRPr="004312CD" w:rsidRDefault="006C0738" w:rsidP="006C0738">
      <w:pPr>
        <w:jc w:val="both"/>
        <w:rPr>
          <w:b/>
          <w:color w:val="00B050"/>
          <w:lang w:val="es-ES_tradnl"/>
        </w:rPr>
      </w:pPr>
    </w:p>
    <w:p w:rsidR="006C0738" w:rsidRPr="004312CD" w:rsidRDefault="006C0738" w:rsidP="006C0738">
      <w:pPr>
        <w:pStyle w:val="Textoindependiente"/>
        <w:rPr>
          <w:sz w:val="24"/>
          <w:szCs w:val="24"/>
        </w:rPr>
      </w:pPr>
      <w:r w:rsidRPr="004312CD">
        <w:rPr>
          <w:sz w:val="24"/>
          <w:szCs w:val="24"/>
        </w:rPr>
        <w:t>Valpara</w:t>
      </w:r>
      <w:r w:rsidR="0035381A" w:rsidRPr="004312CD">
        <w:rPr>
          <w:sz w:val="24"/>
          <w:szCs w:val="24"/>
        </w:rPr>
        <w:t>íso,  2</w:t>
      </w:r>
      <w:r w:rsidR="00C800A0" w:rsidRPr="004312CD">
        <w:rPr>
          <w:sz w:val="24"/>
          <w:szCs w:val="24"/>
        </w:rPr>
        <w:t>8</w:t>
      </w:r>
      <w:r w:rsidR="0035381A" w:rsidRPr="004312CD">
        <w:rPr>
          <w:sz w:val="24"/>
          <w:szCs w:val="24"/>
        </w:rPr>
        <w:t xml:space="preserve">  de diciembre de  </w:t>
      </w:r>
      <w:r w:rsidR="00C800A0" w:rsidRPr="004312CD">
        <w:rPr>
          <w:sz w:val="24"/>
          <w:szCs w:val="24"/>
        </w:rPr>
        <w:t>2017</w:t>
      </w:r>
    </w:p>
    <w:p w:rsidR="006C0738" w:rsidRPr="004312CD" w:rsidRDefault="006C0738" w:rsidP="006C0738">
      <w:pPr>
        <w:jc w:val="both"/>
        <w:rPr>
          <w:color w:val="00B050"/>
          <w:lang w:val="es-ES_tradnl"/>
        </w:rPr>
      </w:pPr>
      <w:r w:rsidRPr="004312CD">
        <w:rPr>
          <w:color w:val="00B050"/>
          <w:lang w:val="es-ES_tradnl"/>
        </w:rPr>
        <w:t xml:space="preserve"> </w:t>
      </w:r>
    </w:p>
    <w:p w:rsidR="006C0738" w:rsidRPr="004312CD" w:rsidRDefault="006C0738" w:rsidP="006C0738">
      <w:pPr>
        <w:jc w:val="both"/>
        <w:rPr>
          <w:color w:val="00B050"/>
          <w:lang w:val="es-ES_tradnl"/>
        </w:rPr>
      </w:pPr>
    </w:p>
    <w:p w:rsidR="00F02B31" w:rsidRPr="004312CD" w:rsidRDefault="00F02B31" w:rsidP="00984012">
      <w:pPr>
        <w:pStyle w:val="NormalWeb"/>
        <w:spacing w:before="0" w:beforeAutospacing="0" w:after="0" w:afterAutospacing="0"/>
        <w:rPr>
          <w:b/>
          <w:color w:val="00B050"/>
          <w:u w:val="single"/>
        </w:rPr>
      </w:pPr>
    </w:p>
    <w:sectPr w:rsidR="00F02B31" w:rsidRPr="004312CD" w:rsidSect="00FB7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8711" w:code="5"/>
      <w:pgMar w:top="851" w:right="760" w:bottom="899" w:left="851" w:header="1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E3" w:rsidRDefault="00B415E3">
      <w:r>
        <w:separator/>
      </w:r>
    </w:p>
  </w:endnote>
  <w:endnote w:type="continuationSeparator" w:id="1">
    <w:p w:rsidR="00B415E3" w:rsidRDefault="00B4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7" w:rsidRDefault="00DD229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1D" w:rsidRDefault="008B6C1D" w:rsidP="008B6C1D">
    <w:pPr>
      <w:ind w:left="-180" w:right="-340"/>
      <w:jc w:val="center"/>
      <w:rPr>
        <w:sz w:val="18"/>
        <w:szCs w:val="18"/>
        <w:lang w:val="it-IT"/>
      </w:rPr>
    </w:pPr>
    <w:r w:rsidRPr="00A72F3F">
      <w:rPr>
        <w:sz w:val="18"/>
        <w:szCs w:val="18"/>
        <w:lang w:val="it-IT"/>
      </w:rPr>
      <w:t>Pedro Montt 2447. Valparaíso - Chile . Fono: 56 32 3184941/ 56 32 3184945.</w:t>
    </w:r>
  </w:p>
  <w:p w:rsidR="008B6C1D" w:rsidRPr="00A72F3F" w:rsidRDefault="008B6C1D" w:rsidP="008B6C1D">
    <w:pPr>
      <w:ind w:right="-340"/>
      <w:jc w:val="center"/>
      <w:rPr>
        <w:b/>
        <w:sz w:val="18"/>
        <w:szCs w:val="18"/>
        <w:lang w:val="it-IT"/>
      </w:rPr>
    </w:pPr>
    <w:r w:rsidRPr="00A72F3F">
      <w:rPr>
        <w:sz w:val="18"/>
        <w:szCs w:val="18"/>
        <w:lang w:val="it-IT"/>
      </w:rPr>
      <w:t xml:space="preserve">e-mail: </w:t>
    </w:r>
    <w:hyperlink r:id="rId1" w:history="1">
      <w:r w:rsidRPr="00A72F3F">
        <w:rPr>
          <w:rStyle w:val="Hipervnculo"/>
          <w:sz w:val="18"/>
          <w:szCs w:val="18"/>
          <w:lang w:val="it-IT"/>
        </w:rPr>
        <w:t>admisiv@scuolaitalianavalpo.cl</w:t>
      </w:r>
    </w:hyperlink>
    <w:r w:rsidRPr="00A72F3F">
      <w:rPr>
        <w:sz w:val="18"/>
        <w:szCs w:val="18"/>
        <w:lang w:val="it-IT"/>
      </w:rPr>
      <w:t xml:space="preserve">. Pag. Web : </w:t>
    </w:r>
    <w:hyperlink r:id="rId2" w:history="1">
      <w:r w:rsidRPr="00A72F3F">
        <w:rPr>
          <w:rStyle w:val="Hipervnculo"/>
          <w:sz w:val="18"/>
          <w:szCs w:val="18"/>
          <w:lang w:val="it-IT"/>
        </w:rPr>
        <w:t>www.scuolaitalianavalpo.cl</w:t>
      </w:r>
    </w:hyperlink>
    <w:r w:rsidRPr="00A72F3F">
      <w:rPr>
        <w:b/>
        <w:sz w:val="18"/>
        <w:szCs w:val="18"/>
        <w:lang w:val="it-IT"/>
      </w:rPr>
      <w:t>.</w:t>
    </w:r>
  </w:p>
  <w:p w:rsidR="008B6C1D" w:rsidRDefault="008B6C1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7" w:rsidRDefault="00DD22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E3" w:rsidRDefault="00B415E3">
      <w:r>
        <w:separator/>
      </w:r>
    </w:p>
  </w:footnote>
  <w:footnote w:type="continuationSeparator" w:id="1">
    <w:p w:rsidR="00B415E3" w:rsidRDefault="00B41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7" w:rsidRDefault="00DD229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E5" w:rsidRPr="00AB11F5" w:rsidRDefault="00AC26C9" w:rsidP="007C7BE5">
    <w:pPr>
      <w:ind w:left="1980" w:hanging="1260"/>
      <w:jc w:val="center"/>
      <w:rPr>
        <w:i/>
        <w:lang w:val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432435</wp:posOffset>
          </wp:positionH>
          <wp:positionV relativeFrom="paragraph">
            <wp:posOffset>2540</wp:posOffset>
          </wp:positionV>
          <wp:extent cx="424815" cy="480060"/>
          <wp:effectExtent l="19050" t="0" r="0" b="0"/>
          <wp:wrapSquare wrapText="bothSides"/>
          <wp:docPr id="8" name="Imagen 8" descr="insigni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signia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7BE5" w:rsidRPr="00AB11F5">
      <w:rPr>
        <w:lang w:val="it-IT"/>
      </w:rPr>
      <w:t xml:space="preserve"> </w:t>
    </w:r>
    <w:r w:rsidR="007C7BE5" w:rsidRPr="00AB11F5">
      <w:rPr>
        <w:i/>
        <w:lang w:val="it-IT"/>
      </w:rPr>
      <w:t>Scuola Italiana Paritaria “Arturo Dell’Oro”Valparaíso</w:t>
    </w:r>
  </w:p>
  <w:p w:rsidR="008B6C1D" w:rsidRPr="007C7BE5" w:rsidRDefault="007C7BE5" w:rsidP="007C7BE5">
    <w:pPr>
      <w:ind w:left="1980" w:hanging="1260"/>
      <w:jc w:val="center"/>
      <w:rPr>
        <w:i/>
        <w:lang w:val="it-IT"/>
      </w:rPr>
    </w:pPr>
    <w:r w:rsidRPr="00AB11F5">
      <w:rPr>
        <w:i/>
        <w:lang w:val="it-IT"/>
      </w:rPr>
      <w:t xml:space="preserve">  D. M. n. 3176</w:t>
    </w:r>
    <w:r>
      <w:rPr>
        <w:i/>
        <w:lang w:val="it-IT"/>
      </w:rPr>
      <w:t xml:space="preserve"> </w:t>
    </w:r>
    <w:r w:rsidRPr="00AB11F5">
      <w:rPr>
        <w:i/>
        <w:lang w:val="it-IT"/>
      </w:rPr>
      <w:t xml:space="preserve">- 08/04/2010. -  D. M. </w:t>
    </w:r>
    <w:r>
      <w:rPr>
        <w:i/>
        <w:lang w:val="it-IT"/>
      </w:rPr>
      <w:t>n</w:t>
    </w:r>
    <w:r w:rsidRPr="00AB11F5">
      <w:rPr>
        <w:i/>
        <w:lang w:val="it-IT"/>
      </w:rPr>
      <w:t>.</w:t>
    </w:r>
    <w:r>
      <w:rPr>
        <w:i/>
        <w:lang w:val="it-IT"/>
      </w:rPr>
      <w:t xml:space="preserve"> 4632 – 28/10/2011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7" w:rsidRDefault="00DD229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0"/>
      </w:pPr>
      <w:rPr>
        <w:rFonts w:ascii="Symbol" w:hAnsi="Symbol" w:cs="Symbol" w:hint="default"/>
      </w:rPr>
    </w:lvl>
  </w:abstractNum>
  <w:abstractNum w:abstractNumId="1">
    <w:nsid w:val="0000001E"/>
    <w:multiLevelType w:val="singleLevel"/>
    <w:tmpl w:val="0000001E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</w:rPr>
    </w:lvl>
  </w:abstractNum>
  <w:abstractNum w:abstractNumId="2">
    <w:nsid w:val="00000029"/>
    <w:multiLevelType w:val="singleLevel"/>
    <w:tmpl w:val="00000029"/>
    <w:name w:val="WW8Num47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0"/>
      </w:pPr>
      <w:rPr>
        <w:rFonts w:ascii="Symbol" w:hAnsi="Symbol" w:cs="Symbol" w:hint="default"/>
      </w:rPr>
    </w:lvl>
  </w:abstractNum>
  <w:abstractNum w:abstractNumId="3">
    <w:nsid w:val="0000003D"/>
    <w:multiLevelType w:val="singleLevel"/>
    <w:tmpl w:val="0000003D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58"/>
    <w:multiLevelType w:val="singleLevel"/>
    <w:tmpl w:val="00000058"/>
    <w:name w:val="WW8Num98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0"/>
      </w:pPr>
      <w:rPr>
        <w:rFonts w:ascii="Symbol" w:hAnsi="Symbol" w:cs="Symbol" w:hint="default"/>
      </w:rPr>
    </w:lvl>
  </w:abstractNum>
  <w:abstractNum w:abstractNumId="5">
    <w:nsid w:val="00000060"/>
    <w:multiLevelType w:val="singleLevel"/>
    <w:tmpl w:val="00000060"/>
    <w:name w:val="WW8Num107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>
    <w:nsid w:val="016409AC"/>
    <w:multiLevelType w:val="hybridMultilevel"/>
    <w:tmpl w:val="5852A4B6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2232B13"/>
    <w:multiLevelType w:val="hybridMultilevel"/>
    <w:tmpl w:val="713A4CBA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2D2530C"/>
    <w:multiLevelType w:val="hybridMultilevel"/>
    <w:tmpl w:val="A97212F0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3D7720"/>
    <w:multiLevelType w:val="hybridMultilevel"/>
    <w:tmpl w:val="C20CDE5C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05106F59"/>
    <w:multiLevelType w:val="hybridMultilevel"/>
    <w:tmpl w:val="EBE8D1D0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06274112"/>
    <w:multiLevelType w:val="hybridMultilevel"/>
    <w:tmpl w:val="0D9C922E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53E4D2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67F67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7295ABA"/>
    <w:multiLevelType w:val="hybridMultilevel"/>
    <w:tmpl w:val="9578A7FE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4953D2"/>
    <w:multiLevelType w:val="hybridMultilevel"/>
    <w:tmpl w:val="B19AE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EA6309"/>
    <w:multiLevelType w:val="hybridMultilevel"/>
    <w:tmpl w:val="208A9F82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0CB778A"/>
    <w:multiLevelType w:val="hybridMultilevel"/>
    <w:tmpl w:val="914A33AE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383FA5"/>
    <w:multiLevelType w:val="hybridMultilevel"/>
    <w:tmpl w:val="9D9C09C2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3039EC"/>
    <w:multiLevelType w:val="hybridMultilevel"/>
    <w:tmpl w:val="509A78F6"/>
    <w:lvl w:ilvl="0" w:tplc="3D80A9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876625"/>
    <w:multiLevelType w:val="hybridMultilevel"/>
    <w:tmpl w:val="D58ABFB4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6D8148D"/>
    <w:multiLevelType w:val="hybridMultilevel"/>
    <w:tmpl w:val="551C9518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172C369C"/>
    <w:multiLevelType w:val="hybridMultilevel"/>
    <w:tmpl w:val="8D48A6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6120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17CF1FB4"/>
    <w:multiLevelType w:val="hybridMultilevel"/>
    <w:tmpl w:val="FE6CFE96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A8177A"/>
    <w:multiLevelType w:val="hybridMultilevel"/>
    <w:tmpl w:val="ADCAC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E21DD8"/>
    <w:multiLevelType w:val="hybridMultilevel"/>
    <w:tmpl w:val="B69888D4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1EE57C82"/>
    <w:multiLevelType w:val="hybridMultilevel"/>
    <w:tmpl w:val="FAD4244C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FFD6B79"/>
    <w:multiLevelType w:val="hybridMultilevel"/>
    <w:tmpl w:val="FB1857E0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0FB7F19"/>
    <w:multiLevelType w:val="hybridMultilevel"/>
    <w:tmpl w:val="C896B9E8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3D80A9E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21087A27"/>
    <w:multiLevelType w:val="hybridMultilevel"/>
    <w:tmpl w:val="DAA0DBB4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451D5A"/>
    <w:multiLevelType w:val="hybridMultilevel"/>
    <w:tmpl w:val="605C4252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218D5EF8"/>
    <w:multiLevelType w:val="hybridMultilevel"/>
    <w:tmpl w:val="3C7E1A42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3C741BB"/>
    <w:multiLevelType w:val="hybridMultilevel"/>
    <w:tmpl w:val="DC32F34A"/>
    <w:lvl w:ilvl="0" w:tplc="3D80A9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4D24943"/>
    <w:multiLevelType w:val="hybridMultilevel"/>
    <w:tmpl w:val="B6209CBE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5323A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264D1951"/>
    <w:multiLevelType w:val="hybridMultilevel"/>
    <w:tmpl w:val="FD2ADCC4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67760EA"/>
    <w:multiLevelType w:val="hybridMultilevel"/>
    <w:tmpl w:val="E654E092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023DDA"/>
    <w:multiLevelType w:val="hybridMultilevel"/>
    <w:tmpl w:val="CCB028FC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C4A5354"/>
    <w:multiLevelType w:val="hybridMultilevel"/>
    <w:tmpl w:val="1A0A3EBA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2E287E67"/>
    <w:multiLevelType w:val="hybridMultilevel"/>
    <w:tmpl w:val="E92CC33E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2F9A6B7A"/>
    <w:multiLevelType w:val="hybridMultilevel"/>
    <w:tmpl w:val="D3CCB19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2FC25E96"/>
    <w:multiLevelType w:val="hybridMultilevel"/>
    <w:tmpl w:val="ED00962A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303B0C05"/>
    <w:multiLevelType w:val="hybridMultilevel"/>
    <w:tmpl w:val="B04AAEB4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950B1C"/>
    <w:multiLevelType w:val="hybridMultilevel"/>
    <w:tmpl w:val="AC84B5C4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3BB517B"/>
    <w:multiLevelType w:val="hybridMultilevel"/>
    <w:tmpl w:val="8FFC3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FD27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340558E4"/>
    <w:multiLevelType w:val="hybridMultilevel"/>
    <w:tmpl w:val="C48E2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9B4EF6"/>
    <w:multiLevelType w:val="hybridMultilevel"/>
    <w:tmpl w:val="CEECC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A4291A"/>
    <w:multiLevelType w:val="singleLevel"/>
    <w:tmpl w:val="FF82A35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>
    <w:nsid w:val="357C0319"/>
    <w:multiLevelType w:val="hybridMultilevel"/>
    <w:tmpl w:val="156C45AC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0">
    <w:nsid w:val="36825586"/>
    <w:multiLevelType w:val="hybridMultilevel"/>
    <w:tmpl w:val="CE8C4EF0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2" w:tplc="ABBE0FF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36E76DC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39AA6B9A"/>
    <w:multiLevelType w:val="hybridMultilevel"/>
    <w:tmpl w:val="8982C7EE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3">
    <w:nsid w:val="3A9B79A7"/>
    <w:multiLevelType w:val="hybridMultilevel"/>
    <w:tmpl w:val="AB42A808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FAB4BAD"/>
    <w:multiLevelType w:val="hybridMultilevel"/>
    <w:tmpl w:val="15163D66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F315B1"/>
    <w:multiLevelType w:val="hybridMultilevel"/>
    <w:tmpl w:val="DC9CDB1E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44DC7855"/>
    <w:multiLevelType w:val="hybridMultilevel"/>
    <w:tmpl w:val="ECF2BCBA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041C2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4E672E2"/>
    <w:multiLevelType w:val="hybridMultilevel"/>
    <w:tmpl w:val="A10E3296"/>
    <w:lvl w:ilvl="0" w:tplc="0C0A0009">
      <w:start w:val="1"/>
      <w:numFmt w:val="bullet"/>
      <w:lvlText w:val="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CF1041C2">
      <w:start w:val="1"/>
      <w:numFmt w:val="bullet"/>
      <w:lvlText w:val=""/>
      <w:lvlJc w:val="left"/>
      <w:pPr>
        <w:tabs>
          <w:tab w:val="num" w:pos="1125"/>
        </w:tabs>
        <w:ind w:left="1125" w:firstLine="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>
    <w:nsid w:val="4CF1736A"/>
    <w:multiLevelType w:val="hybridMultilevel"/>
    <w:tmpl w:val="D8F24B7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>
    <w:nsid w:val="517C3F31"/>
    <w:multiLevelType w:val="hybridMultilevel"/>
    <w:tmpl w:val="A8A2C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80A9EC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2AB26A6"/>
    <w:multiLevelType w:val="hybridMultilevel"/>
    <w:tmpl w:val="9F0C1A18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36C25E7"/>
    <w:multiLevelType w:val="hybridMultilevel"/>
    <w:tmpl w:val="9D9040B4"/>
    <w:lvl w:ilvl="0" w:tplc="3D80A9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4A93094"/>
    <w:multiLevelType w:val="hybridMultilevel"/>
    <w:tmpl w:val="4F4EB888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3D80A9EC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54D4166A"/>
    <w:multiLevelType w:val="hybridMultilevel"/>
    <w:tmpl w:val="06287954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55600072"/>
    <w:multiLevelType w:val="hybridMultilevel"/>
    <w:tmpl w:val="E23A7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A606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55B70626"/>
    <w:multiLevelType w:val="hybridMultilevel"/>
    <w:tmpl w:val="16AC0DC2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7">
    <w:nsid w:val="56CD45AE"/>
    <w:multiLevelType w:val="hybridMultilevel"/>
    <w:tmpl w:val="C65AEE16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7D01907"/>
    <w:multiLevelType w:val="hybridMultilevel"/>
    <w:tmpl w:val="991E90F4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9AF6886"/>
    <w:multiLevelType w:val="hybridMultilevel"/>
    <w:tmpl w:val="3B2A0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0B0CB1"/>
    <w:multiLevelType w:val="hybridMultilevel"/>
    <w:tmpl w:val="19064C66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1">
    <w:nsid w:val="5B521892"/>
    <w:multiLevelType w:val="hybridMultilevel"/>
    <w:tmpl w:val="8C2E6B58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D8031D4"/>
    <w:multiLevelType w:val="hybridMultilevel"/>
    <w:tmpl w:val="91E6BF72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E0F3C7E"/>
    <w:multiLevelType w:val="hybridMultilevel"/>
    <w:tmpl w:val="BDEA2D36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F59214D"/>
    <w:multiLevelType w:val="hybridMultilevel"/>
    <w:tmpl w:val="762CE414"/>
    <w:lvl w:ilvl="0" w:tplc="CF1041C2">
      <w:start w:val="1"/>
      <w:numFmt w:val="bullet"/>
      <w:lvlText w:val="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5">
    <w:nsid w:val="5F9D56F3"/>
    <w:multiLevelType w:val="hybridMultilevel"/>
    <w:tmpl w:val="E8B2AD58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FF63833"/>
    <w:multiLevelType w:val="hybridMultilevel"/>
    <w:tmpl w:val="0040ECAE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1782215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>
    <w:nsid w:val="60D803FE"/>
    <w:multiLevelType w:val="hybridMultilevel"/>
    <w:tmpl w:val="BF327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CE685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9">
    <w:nsid w:val="62DF4410"/>
    <w:multiLevelType w:val="hybridMultilevel"/>
    <w:tmpl w:val="AF26F024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75C0DF2"/>
    <w:multiLevelType w:val="hybridMultilevel"/>
    <w:tmpl w:val="F33AA4D8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7D2291F"/>
    <w:multiLevelType w:val="hybridMultilevel"/>
    <w:tmpl w:val="56B4C6DC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89A1E60"/>
    <w:multiLevelType w:val="hybridMultilevel"/>
    <w:tmpl w:val="38406952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3D80A9EC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3">
    <w:nsid w:val="68DC7BA4"/>
    <w:multiLevelType w:val="hybridMultilevel"/>
    <w:tmpl w:val="1BE221C0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A45181D"/>
    <w:multiLevelType w:val="hybridMultilevel"/>
    <w:tmpl w:val="1AD4A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041C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807273"/>
    <w:multiLevelType w:val="hybridMultilevel"/>
    <w:tmpl w:val="EB167336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C054FAB"/>
    <w:multiLevelType w:val="hybridMultilevel"/>
    <w:tmpl w:val="53CAC72C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7">
    <w:nsid w:val="6DB16208"/>
    <w:multiLevelType w:val="hybridMultilevel"/>
    <w:tmpl w:val="4F1C6EFE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0151497"/>
    <w:multiLevelType w:val="hybridMultilevel"/>
    <w:tmpl w:val="26726996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16909A0"/>
    <w:multiLevelType w:val="hybridMultilevel"/>
    <w:tmpl w:val="F63CE9A6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23B0AB0"/>
    <w:multiLevelType w:val="hybridMultilevel"/>
    <w:tmpl w:val="83F6E412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7397423C"/>
    <w:multiLevelType w:val="hybridMultilevel"/>
    <w:tmpl w:val="75BE84A2"/>
    <w:lvl w:ilvl="0" w:tplc="CF1041C2">
      <w:start w:val="1"/>
      <w:numFmt w:val="bullet"/>
      <w:lvlText w:val="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2">
    <w:nsid w:val="74135C19"/>
    <w:multiLevelType w:val="hybridMultilevel"/>
    <w:tmpl w:val="D62C0F70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741B7BA1"/>
    <w:multiLevelType w:val="hybridMultilevel"/>
    <w:tmpl w:val="1F427B38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4">
    <w:nsid w:val="74594350"/>
    <w:multiLevelType w:val="hybridMultilevel"/>
    <w:tmpl w:val="06E4945A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52E4073"/>
    <w:multiLevelType w:val="hybridMultilevel"/>
    <w:tmpl w:val="5B80A00E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6FA239B"/>
    <w:multiLevelType w:val="hybridMultilevel"/>
    <w:tmpl w:val="98F8D140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7555030"/>
    <w:multiLevelType w:val="hybridMultilevel"/>
    <w:tmpl w:val="03E49442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8">
    <w:nsid w:val="77571227"/>
    <w:multiLevelType w:val="hybridMultilevel"/>
    <w:tmpl w:val="2884A398"/>
    <w:lvl w:ilvl="0" w:tplc="3D80A9E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9">
    <w:nsid w:val="78BC2909"/>
    <w:multiLevelType w:val="hybridMultilevel"/>
    <w:tmpl w:val="FAD201EC"/>
    <w:lvl w:ilvl="0" w:tplc="CF1041C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0">
    <w:nsid w:val="78D712B4"/>
    <w:multiLevelType w:val="hybridMultilevel"/>
    <w:tmpl w:val="1DEE9460"/>
    <w:lvl w:ilvl="0" w:tplc="3D80A9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B024838"/>
    <w:multiLevelType w:val="hybridMultilevel"/>
    <w:tmpl w:val="7CFA07A4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2">
    <w:nsid w:val="7BD329F3"/>
    <w:multiLevelType w:val="hybridMultilevel"/>
    <w:tmpl w:val="08AABF9A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BE13FAF"/>
    <w:multiLevelType w:val="hybridMultilevel"/>
    <w:tmpl w:val="C4D488A2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4">
    <w:nsid w:val="7BED7383"/>
    <w:multiLevelType w:val="hybridMultilevel"/>
    <w:tmpl w:val="5EC4F080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C53412D"/>
    <w:multiLevelType w:val="hybridMultilevel"/>
    <w:tmpl w:val="53F2BCCA"/>
    <w:lvl w:ilvl="0" w:tplc="A2D67CB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C6F0D08"/>
    <w:multiLevelType w:val="hybridMultilevel"/>
    <w:tmpl w:val="D6AACA42"/>
    <w:lvl w:ilvl="0" w:tplc="CF1041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E12410B"/>
    <w:multiLevelType w:val="hybridMultilevel"/>
    <w:tmpl w:val="97F62CA8"/>
    <w:lvl w:ilvl="0" w:tplc="CF1041C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97"/>
  </w:num>
  <w:num w:numId="3">
    <w:abstractNumId w:val="7"/>
  </w:num>
  <w:num w:numId="4">
    <w:abstractNumId w:val="103"/>
  </w:num>
  <w:num w:numId="5">
    <w:abstractNumId w:val="93"/>
  </w:num>
  <w:num w:numId="6">
    <w:abstractNumId w:val="15"/>
  </w:num>
  <w:num w:numId="7">
    <w:abstractNumId w:val="19"/>
  </w:num>
  <w:num w:numId="8">
    <w:abstractNumId w:val="82"/>
  </w:num>
  <w:num w:numId="9">
    <w:abstractNumId w:val="62"/>
  </w:num>
  <w:num w:numId="10">
    <w:abstractNumId w:val="41"/>
  </w:num>
  <w:num w:numId="11">
    <w:abstractNumId w:val="55"/>
  </w:num>
  <w:num w:numId="12">
    <w:abstractNumId w:val="38"/>
  </w:num>
  <w:num w:numId="13">
    <w:abstractNumId w:val="63"/>
  </w:num>
  <w:num w:numId="14">
    <w:abstractNumId w:val="101"/>
  </w:num>
  <w:num w:numId="15">
    <w:abstractNumId w:val="30"/>
  </w:num>
  <w:num w:numId="16">
    <w:abstractNumId w:val="33"/>
  </w:num>
  <w:num w:numId="17">
    <w:abstractNumId w:val="86"/>
  </w:num>
  <w:num w:numId="18">
    <w:abstractNumId w:val="42"/>
  </w:num>
  <w:num w:numId="19">
    <w:abstractNumId w:val="106"/>
  </w:num>
  <w:num w:numId="20">
    <w:abstractNumId w:val="23"/>
  </w:num>
  <w:num w:numId="21">
    <w:abstractNumId w:val="43"/>
  </w:num>
  <w:num w:numId="22">
    <w:abstractNumId w:val="72"/>
  </w:num>
  <w:num w:numId="23">
    <w:abstractNumId w:val="79"/>
  </w:num>
  <w:num w:numId="24">
    <w:abstractNumId w:val="90"/>
  </w:num>
  <w:num w:numId="25">
    <w:abstractNumId w:val="31"/>
  </w:num>
  <w:num w:numId="26">
    <w:abstractNumId w:val="35"/>
  </w:num>
  <w:num w:numId="27">
    <w:abstractNumId w:val="75"/>
  </w:num>
  <w:num w:numId="28">
    <w:abstractNumId w:val="29"/>
  </w:num>
  <w:num w:numId="29">
    <w:abstractNumId w:val="87"/>
  </w:num>
  <w:num w:numId="30">
    <w:abstractNumId w:val="95"/>
  </w:num>
  <w:num w:numId="31">
    <w:abstractNumId w:val="39"/>
  </w:num>
  <w:num w:numId="32">
    <w:abstractNumId w:val="6"/>
  </w:num>
  <w:num w:numId="33">
    <w:abstractNumId w:val="107"/>
  </w:num>
  <w:num w:numId="34">
    <w:abstractNumId w:val="11"/>
  </w:num>
  <w:num w:numId="35">
    <w:abstractNumId w:val="66"/>
  </w:num>
  <w:num w:numId="36">
    <w:abstractNumId w:val="9"/>
  </w:num>
  <w:num w:numId="37">
    <w:abstractNumId w:val="49"/>
  </w:num>
  <w:num w:numId="38">
    <w:abstractNumId w:val="17"/>
  </w:num>
  <w:num w:numId="39">
    <w:abstractNumId w:val="28"/>
  </w:num>
  <w:num w:numId="40">
    <w:abstractNumId w:val="25"/>
  </w:num>
  <w:num w:numId="41">
    <w:abstractNumId w:val="76"/>
  </w:num>
  <w:num w:numId="42">
    <w:abstractNumId w:val="10"/>
  </w:num>
  <w:num w:numId="43">
    <w:abstractNumId w:val="70"/>
  </w:num>
  <w:num w:numId="44">
    <w:abstractNumId w:val="16"/>
  </w:num>
  <w:num w:numId="45">
    <w:abstractNumId w:val="74"/>
  </w:num>
  <w:num w:numId="46">
    <w:abstractNumId w:val="20"/>
  </w:num>
  <w:num w:numId="47">
    <w:abstractNumId w:val="99"/>
  </w:num>
  <w:num w:numId="48">
    <w:abstractNumId w:val="52"/>
  </w:num>
  <w:num w:numId="49">
    <w:abstractNumId w:val="71"/>
  </w:num>
  <w:num w:numId="50">
    <w:abstractNumId w:val="91"/>
  </w:num>
  <w:num w:numId="51">
    <w:abstractNumId w:val="51"/>
  </w:num>
  <w:num w:numId="52">
    <w:abstractNumId w:val="48"/>
  </w:num>
  <w:num w:numId="53">
    <w:abstractNumId w:val="34"/>
  </w:num>
  <w:num w:numId="54">
    <w:abstractNumId w:val="45"/>
  </w:num>
  <w:num w:numId="55">
    <w:abstractNumId w:val="98"/>
  </w:num>
  <w:num w:numId="56">
    <w:abstractNumId w:val="60"/>
  </w:num>
  <w:num w:numId="57">
    <w:abstractNumId w:val="53"/>
  </w:num>
  <w:num w:numId="58">
    <w:abstractNumId w:val="59"/>
  </w:num>
  <w:num w:numId="59">
    <w:abstractNumId w:val="92"/>
  </w:num>
  <w:num w:numId="60">
    <w:abstractNumId w:val="12"/>
  </w:num>
  <w:num w:numId="61">
    <w:abstractNumId w:val="78"/>
  </w:num>
  <w:num w:numId="62">
    <w:abstractNumId w:val="65"/>
  </w:num>
  <w:num w:numId="63">
    <w:abstractNumId w:val="22"/>
  </w:num>
  <w:num w:numId="64">
    <w:abstractNumId w:val="84"/>
  </w:num>
  <w:num w:numId="65">
    <w:abstractNumId w:val="85"/>
  </w:num>
  <w:num w:numId="66">
    <w:abstractNumId w:val="54"/>
  </w:num>
  <w:num w:numId="67">
    <w:abstractNumId w:val="96"/>
  </w:num>
  <w:num w:numId="68">
    <w:abstractNumId w:val="36"/>
  </w:num>
  <w:num w:numId="69">
    <w:abstractNumId w:val="68"/>
  </w:num>
  <w:num w:numId="70">
    <w:abstractNumId w:val="56"/>
  </w:num>
  <w:num w:numId="71">
    <w:abstractNumId w:val="27"/>
  </w:num>
  <w:num w:numId="72">
    <w:abstractNumId w:val="67"/>
  </w:num>
  <w:num w:numId="73">
    <w:abstractNumId w:val="37"/>
  </w:num>
  <w:num w:numId="74">
    <w:abstractNumId w:val="73"/>
  </w:num>
  <w:num w:numId="75">
    <w:abstractNumId w:val="88"/>
  </w:num>
  <w:num w:numId="76">
    <w:abstractNumId w:val="94"/>
  </w:num>
  <w:num w:numId="77">
    <w:abstractNumId w:val="83"/>
  </w:num>
  <w:num w:numId="78">
    <w:abstractNumId w:val="100"/>
  </w:num>
  <w:num w:numId="79">
    <w:abstractNumId w:val="61"/>
  </w:num>
  <w:num w:numId="80">
    <w:abstractNumId w:val="32"/>
  </w:num>
  <w:num w:numId="81">
    <w:abstractNumId w:val="18"/>
  </w:num>
  <w:num w:numId="82">
    <w:abstractNumId w:val="81"/>
  </w:num>
  <w:num w:numId="83">
    <w:abstractNumId w:val="57"/>
  </w:num>
  <w:num w:numId="84">
    <w:abstractNumId w:val="8"/>
  </w:num>
  <w:num w:numId="85">
    <w:abstractNumId w:val="102"/>
  </w:num>
  <w:num w:numId="86">
    <w:abstractNumId w:val="13"/>
  </w:num>
  <w:num w:numId="87">
    <w:abstractNumId w:val="26"/>
  </w:num>
  <w:num w:numId="88">
    <w:abstractNumId w:val="104"/>
  </w:num>
  <w:num w:numId="89">
    <w:abstractNumId w:val="80"/>
  </w:num>
  <w:num w:numId="90">
    <w:abstractNumId w:val="89"/>
  </w:num>
  <w:num w:numId="91">
    <w:abstractNumId w:val="77"/>
  </w:num>
  <w:num w:numId="92">
    <w:abstractNumId w:val="64"/>
  </w:num>
  <w:num w:numId="93">
    <w:abstractNumId w:val="40"/>
  </w:num>
  <w:num w:numId="94">
    <w:abstractNumId w:val="14"/>
  </w:num>
  <w:num w:numId="95">
    <w:abstractNumId w:val="24"/>
  </w:num>
  <w:num w:numId="96">
    <w:abstractNumId w:val="47"/>
  </w:num>
  <w:num w:numId="97">
    <w:abstractNumId w:val="21"/>
  </w:num>
  <w:num w:numId="98">
    <w:abstractNumId w:val="58"/>
  </w:num>
  <w:num w:numId="99">
    <w:abstractNumId w:val="3"/>
  </w:num>
  <w:num w:numId="100">
    <w:abstractNumId w:val="69"/>
  </w:num>
  <w:num w:numId="101">
    <w:abstractNumId w:val="0"/>
  </w:num>
  <w:num w:numId="102">
    <w:abstractNumId w:val="44"/>
  </w:num>
  <w:num w:numId="103">
    <w:abstractNumId w:val="4"/>
  </w:num>
  <w:num w:numId="104">
    <w:abstractNumId w:val="46"/>
  </w:num>
  <w:num w:numId="105">
    <w:abstractNumId w:val="2"/>
  </w:num>
  <w:num w:numId="106">
    <w:abstractNumId w:val="1"/>
  </w:num>
  <w:num w:numId="107">
    <w:abstractNumId w:val="105"/>
  </w:num>
  <w:num w:numId="108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50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BF6777"/>
    <w:rsid w:val="00004B12"/>
    <w:rsid w:val="00005338"/>
    <w:rsid w:val="00037778"/>
    <w:rsid w:val="00041C93"/>
    <w:rsid w:val="00062937"/>
    <w:rsid w:val="00062DB3"/>
    <w:rsid w:val="00071EBF"/>
    <w:rsid w:val="00075E26"/>
    <w:rsid w:val="0007673D"/>
    <w:rsid w:val="00080F6B"/>
    <w:rsid w:val="000960FD"/>
    <w:rsid w:val="000B2C16"/>
    <w:rsid w:val="000C17AE"/>
    <w:rsid w:val="000C1EC3"/>
    <w:rsid w:val="000C353F"/>
    <w:rsid w:val="000D18EA"/>
    <w:rsid w:val="000D366A"/>
    <w:rsid w:val="0011199E"/>
    <w:rsid w:val="00140ADB"/>
    <w:rsid w:val="001508AB"/>
    <w:rsid w:val="0015104D"/>
    <w:rsid w:val="00160561"/>
    <w:rsid w:val="00161833"/>
    <w:rsid w:val="001807F4"/>
    <w:rsid w:val="001969CD"/>
    <w:rsid w:val="001D0CD4"/>
    <w:rsid w:val="001D4AD4"/>
    <w:rsid w:val="001F05BD"/>
    <w:rsid w:val="001F4D33"/>
    <w:rsid w:val="001F7CF5"/>
    <w:rsid w:val="002033A1"/>
    <w:rsid w:val="002123A8"/>
    <w:rsid w:val="00221346"/>
    <w:rsid w:val="002275BB"/>
    <w:rsid w:val="00236791"/>
    <w:rsid w:val="002414AD"/>
    <w:rsid w:val="00247367"/>
    <w:rsid w:val="00250A4D"/>
    <w:rsid w:val="00261652"/>
    <w:rsid w:val="00263502"/>
    <w:rsid w:val="0026649A"/>
    <w:rsid w:val="00276AC5"/>
    <w:rsid w:val="002C323F"/>
    <w:rsid w:val="002C6C3F"/>
    <w:rsid w:val="002C7208"/>
    <w:rsid w:val="002E5606"/>
    <w:rsid w:val="002F42B3"/>
    <w:rsid w:val="002F5173"/>
    <w:rsid w:val="0030128C"/>
    <w:rsid w:val="00314337"/>
    <w:rsid w:val="003176C6"/>
    <w:rsid w:val="00342879"/>
    <w:rsid w:val="00352074"/>
    <w:rsid w:val="00353307"/>
    <w:rsid w:val="0035381A"/>
    <w:rsid w:val="00397495"/>
    <w:rsid w:val="003C59E4"/>
    <w:rsid w:val="003D229F"/>
    <w:rsid w:val="003E393C"/>
    <w:rsid w:val="003F5F72"/>
    <w:rsid w:val="004126F6"/>
    <w:rsid w:val="004312CD"/>
    <w:rsid w:val="00431C00"/>
    <w:rsid w:val="004B184D"/>
    <w:rsid w:val="004B4201"/>
    <w:rsid w:val="004C74D0"/>
    <w:rsid w:val="004D29FD"/>
    <w:rsid w:val="004E1B93"/>
    <w:rsid w:val="004E2835"/>
    <w:rsid w:val="004F0ABA"/>
    <w:rsid w:val="004F109B"/>
    <w:rsid w:val="004F4480"/>
    <w:rsid w:val="0050662B"/>
    <w:rsid w:val="005105BB"/>
    <w:rsid w:val="00510CCA"/>
    <w:rsid w:val="00516888"/>
    <w:rsid w:val="00533111"/>
    <w:rsid w:val="00534F37"/>
    <w:rsid w:val="00545D62"/>
    <w:rsid w:val="0054773F"/>
    <w:rsid w:val="00563805"/>
    <w:rsid w:val="0057419E"/>
    <w:rsid w:val="00592FD3"/>
    <w:rsid w:val="0059637D"/>
    <w:rsid w:val="005976D4"/>
    <w:rsid w:val="005A1F05"/>
    <w:rsid w:val="005B25DD"/>
    <w:rsid w:val="005C1A22"/>
    <w:rsid w:val="005D1629"/>
    <w:rsid w:val="005E3373"/>
    <w:rsid w:val="0060042D"/>
    <w:rsid w:val="00600684"/>
    <w:rsid w:val="00642196"/>
    <w:rsid w:val="006567AA"/>
    <w:rsid w:val="006610EE"/>
    <w:rsid w:val="006729FB"/>
    <w:rsid w:val="00694140"/>
    <w:rsid w:val="006A125D"/>
    <w:rsid w:val="006C0738"/>
    <w:rsid w:val="006E1449"/>
    <w:rsid w:val="00705AAE"/>
    <w:rsid w:val="007068EC"/>
    <w:rsid w:val="00725596"/>
    <w:rsid w:val="00736010"/>
    <w:rsid w:val="00746A3E"/>
    <w:rsid w:val="00765724"/>
    <w:rsid w:val="00771341"/>
    <w:rsid w:val="007715DA"/>
    <w:rsid w:val="007C7BE5"/>
    <w:rsid w:val="007E2A97"/>
    <w:rsid w:val="007F1F5B"/>
    <w:rsid w:val="008025E7"/>
    <w:rsid w:val="00807E10"/>
    <w:rsid w:val="00834AED"/>
    <w:rsid w:val="0085454F"/>
    <w:rsid w:val="00855A9B"/>
    <w:rsid w:val="00867BEC"/>
    <w:rsid w:val="00880E32"/>
    <w:rsid w:val="008B6C1D"/>
    <w:rsid w:val="008E5B67"/>
    <w:rsid w:val="008E7F3F"/>
    <w:rsid w:val="00910FDA"/>
    <w:rsid w:val="00912A9C"/>
    <w:rsid w:val="0091362F"/>
    <w:rsid w:val="00921559"/>
    <w:rsid w:val="00931456"/>
    <w:rsid w:val="0093153D"/>
    <w:rsid w:val="00935399"/>
    <w:rsid w:val="00967A49"/>
    <w:rsid w:val="009723D6"/>
    <w:rsid w:val="00984012"/>
    <w:rsid w:val="00984552"/>
    <w:rsid w:val="009850ED"/>
    <w:rsid w:val="009911BE"/>
    <w:rsid w:val="00994723"/>
    <w:rsid w:val="0099557B"/>
    <w:rsid w:val="009A2406"/>
    <w:rsid w:val="009A2AEC"/>
    <w:rsid w:val="009A4F2B"/>
    <w:rsid w:val="009B1922"/>
    <w:rsid w:val="009B4B72"/>
    <w:rsid w:val="009B6EC8"/>
    <w:rsid w:val="009C1F2A"/>
    <w:rsid w:val="009E5DCE"/>
    <w:rsid w:val="009F62E0"/>
    <w:rsid w:val="00A10B96"/>
    <w:rsid w:val="00A13C51"/>
    <w:rsid w:val="00A26219"/>
    <w:rsid w:val="00A32B11"/>
    <w:rsid w:val="00A33E1D"/>
    <w:rsid w:val="00A401CD"/>
    <w:rsid w:val="00A40EFE"/>
    <w:rsid w:val="00A5436C"/>
    <w:rsid w:val="00A64BAF"/>
    <w:rsid w:val="00A73AF4"/>
    <w:rsid w:val="00A7620E"/>
    <w:rsid w:val="00A951B4"/>
    <w:rsid w:val="00AA0BF2"/>
    <w:rsid w:val="00AA7637"/>
    <w:rsid w:val="00AC26C9"/>
    <w:rsid w:val="00AE1018"/>
    <w:rsid w:val="00B206D4"/>
    <w:rsid w:val="00B363C2"/>
    <w:rsid w:val="00B415E3"/>
    <w:rsid w:val="00B426F1"/>
    <w:rsid w:val="00B532D3"/>
    <w:rsid w:val="00B5342A"/>
    <w:rsid w:val="00B8768C"/>
    <w:rsid w:val="00B901AA"/>
    <w:rsid w:val="00B9203F"/>
    <w:rsid w:val="00B93B31"/>
    <w:rsid w:val="00BA0A6B"/>
    <w:rsid w:val="00BA20F7"/>
    <w:rsid w:val="00BA7FF0"/>
    <w:rsid w:val="00BB7E7D"/>
    <w:rsid w:val="00BF6777"/>
    <w:rsid w:val="00C3530D"/>
    <w:rsid w:val="00C800A0"/>
    <w:rsid w:val="00CA2A10"/>
    <w:rsid w:val="00CA4550"/>
    <w:rsid w:val="00CB03CB"/>
    <w:rsid w:val="00CB465C"/>
    <w:rsid w:val="00CC4F7E"/>
    <w:rsid w:val="00CC682D"/>
    <w:rsid w:val="00CD49C9"/>
    <w:rsid w:val="00D12A51"/>
    <w:rsid w:val="00D40377"/>
    <w:rsid w:val="00D62D2E"/>
    <w:rsid w:val="00D64B22"/>
    <w:rsid w:val="00D66AC0"/>
    <w:rsid w:val="00D75349"/>
    <w:rsid w:val="00D84B6C"/>
    <w:rsid w:val="00D913D4"/>
    <w:rsid w:val="00DA01B4"/>
    <w:rsid w:val="00DC1CA3"/>
    <w:rsid w:val="00DC323E"/>
    <w:rsid w:val="00DC4536"/>
    <w:rsid w:val="00DD2297"/>
    <w:rsid w:val="00DD5E70"/>
    <w:rsid w:val="00DE42B1"/>
    <w:rsid w:val="00E16ADA"/>
    <w:rsid w:val="00E27DA1"/>
    <w:rsid w:val="00E33DA4"/>
    <w:rsid w:val="00E570F4"/>
    <w:rsid w:val="00E60A78"/>
    <w:rsid w:val="00E85943"/>
    <w:rsid w:val="00EB441E"/>
    <w:rsid w:val="00ED481E"/>
    <w:rsid w:val="00EE7082"/>
    <w:rsid w:val="00EE7158"/>
    <w:rsid w:val="00EF7959"/>
    <w:rsid w:val="00F02B31"/>
    <w:rsid w:val="00F02FCE"/>
    <w:rsid w:val="00F04817"/>
    <w:rsid w:val="00F06542"/>
    <w:rsid w:val="00F13F24"/>
    <w:rsid w:val="00F15A0C"/>
    <w:rsid w:val="00F40FB0"/>
    <w:rsid w:val="00F5188F"/>
    <w:rsid w:val="00F65EB3"/>
    <w:rsid w:val="00F67E3A"/>
    <w:rsid w:val="00F820CF"/>
    <w:rsid w:val="00F860DD"/>
    <w:rsid w:val="00FA1354"/>
    <w:rsid w:val="00FB2F05"/>
    <w:rsid w:val="00FB7D17"/>
    <w:rsid w:val="00FC1AD9"/>
    <w:rsid w:val="00FE6955"/>
    <w:rsid w:val="00F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73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40FB0"/>
    <w:pPr>
      <w:keepNext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rsid w:val="00F40FB0"/>
    <w:pPr>
      <w:keepNext/>
      <w:outlineLvl w:val="1"/>
    </w:pPr>
    <w:rPr>
      <w:b/>
      <w:color w:val="000000"/>
      <w:u w:val="single"/>
    </w:rPr>
  </w:style>
  <w:style w:type="paragraph" w:styleId="Ttulo3">
    <w:name w:val="heading 3"/>
    <w:basedOn w:val="Normal"/>
    <w:next w:val="Normal"/>
    <w:link w:val="Ttulo3Car"/>
    <w:qFormat/>
    <w:rsid w:val="00F40FB0"/>
    <w:pPr>
      <w:keepNext/>
      <w:jc w:val="both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link w:val="Ttulo4Car"/>
    <w:qFormat/>
    <w:rsid w:val="00D84B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6C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6C1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B6C1D"/>
    <w:rPr>
      <w:color w:val="0000FF"/>
      <w:u w:val="single"/>
    </w:rPr>
  </w:style>
  <w:style w:type="paragraph" w:styleId="NormalWeb">
    <w:name w:val="Normal (Web)"/>
    <w:basedOn w:val="Normal"/>
    <w:uiPriority w:val="99"/>
    <w:rsid w:val="00F40FB0"/>
    <w:pPr>
      <w:spacing w:before="100" w:beforeAutospacing="1" w:after="100" w:afterAutospacing="1"/>
    </w:pPr>
    <w:rPr>
      <w:color w:val="FFFFFF"/>
    </w:rPr>
  </w:style>
  <w:style w:type="character" w:customStyle="1" w:styleId="Ttulo1Car">
    <w:name w:val="Título 1 Car"/>
    <w:basedOn w:val="Fuentedeprrafopredeter"/>
    <w:link w:val="Ttulo1"/>
    <w:rsid w:val="00D84B6C"/>
    <w:rPr>
      <w:b/>
      <w:color w:val="000000"/>
      <w:sz w:val="24"/>
      <w:szCs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rsid w:val="00D84B6C"/>
    <w:rPr>
      <w:b/>
      <w:color w:val="000000"/>
      <w:sz w:val="24"/>
      <w:szCs w:val="24"/>
      <w:u w:val="single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D84B6C"/>
    <w:rPr>
      <w:b/>
      <w:color w:val="000000"/>
      <w:sz w:val="24"/>
      <w:szCs w:val="24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rsid w:val="00D84B6C"/>
    <w:rPr>
      <w:b/>
      <w:bCs/>
      <w:sz w:val="28"/>
      <w:szCs w:val="28"/>
      <w:lang w:val="es-ES" w:eastAsia="es-ES" w:bidi="ar-SA"/>
    </w:rPr>
  </w:style>
  <w:style w:type="paragraph" w:styleId="Textoindependiente">
    <w:name w:val="Body Text"/>
    <w:basedOn w:val="Normal"/>
    <w:link w:val="TextoindependienteCar"/>
    <w:rsid w:val="00D84B6C"/>
    <w:pPr>
      <w:jc w:val="both"/>
    </w:pPr>
    <w:rPr>
      <w:sz w:val="20"/>
      <w:szCs w:val="20"/>
      <w:lang w:val="es-ES_tradnl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D84B6C"/>
    <w:rPr>
      <w:lang w:val="es-ES_tradnl" w:eastAsia="es-ES" w:bidi="he-IL"/>
    </w:rPr>
  </w:style>
  <w:style w:type="paragraph" w:styleId="Textoindependiente2">
    <w:name w:val="Body Text 2"/>
    <w:basedOn w:val="Normal"/>
    <w:link w:val="Textoindependiente2Car"/>
    <w:rsid w:val="00D84B6C"/>
    <w:pPr>
      <w:jc w:val="both"/>
    </w:pPr>
    <w:rPr>
      <w:b/>
      <w:sz w:val="20"/>
      <w:szCs w:val="20"/>
      <w:lang w:val="es-ES_tradnl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D84B6C"/>
    <w:rPr>
      <w:b/>
      <w:lang w:val="es-ES_tradnl" w:eastAsia="es-ES" w:bidi="he-IL"/>
    </w:rPr>
  </w:style>
  <w:style w:type="paragraph" w:customStyle="1" w:styleId="Default">
    <w:name w:val="Default"/>
    <w:uiPriority w:val="99"/>
    <w:rsid w:val="00D66A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D66AC0"/>
    <w:rPr>
      <w:b/>
      <w:bCs/>
    </w:rPr>
  </w:style>
  <w:style w:type="character" w:customStyle="1" w:styleId="apple-converted-space">
    <w:name w:val="apple-converted-space"/>
    <w:basedOn w:val="Fuentedeprrafopredeter"/>
    <w:rsid w:val="00080F6B"/>
  </w:style>
  <w:style w:type="paragraph" w:styleId="Sinespaciado">
    <w:name w:val="No Spacing"/>
    <w:uiPriority w:val="99"/>
    <w:qFormat/>
    <w:rsid w:val="00A33E1D"/>
    <w:rPr>
      <w:rFonts w:ascii="Calibri" w:eastAsia="Calibri" w:hAnsi="Calibri" w:cs="Calibr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CB465C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D49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italianavalpo.cl" TargetMode="External"/><Relationship Id="rId1" Type="http://schemas.openxmlformats.org/officeDocument/2006/relationships/hyperlink" Target="mailto:admisiv@scuolaitalianavalpo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A\Desktop\2015\Lista%20de%20&#250;tiles\Lista%20de%20&#250;tiles%202016%20itali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DEEA-0D4C-49C0-9A59-A0F86A30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útiles 2016 italiano</Template>
  <TotalTime>157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ÚTILES 2012</vt:lpstr>
    </vt:vector>
  </TitlesOfParts>
  <Company>The houze!</Company>
  <LinksUpToDate>false</LinksUpToDate>
  <CharactersWithSpaces>1528</CharactersWithSpaces>
  <SharedDoc>false</SharedDoc>
  <HLinks>
    <vt:vector size="12" baseType="variant">
      <vt:variant>
        <vt:i4>7798902</vt:i4>
      </vt:variant>
      <vt:variant>
        <vt:i4>3</vt:i4>
      </vt:variant>
      <vt:variant>
        <vt:i4>0</vt:i4>
      </vt:variant>
      <vt:variant>
        <vt:i4>5</vt:i4>
      </vt:variant>
      <vt:variant>
        <vt:lpwstr>http://www.scuolaitalianavalpo.cl/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mailto:admisiv@scuolaitalianavalpo.cl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ÚTILES 2012</dc:title>
  <dc:creator>AMALIA</dc:creator>
  <cp:lastModifiedBy>Amalia M</cp:lastModifiedBy>
  <cp:revision>8</cp:revision>
  <cp:lastPrinted>2016-12-21T14:32:00Z</cp:lastPrinted>
  <dcterms:created xsi:type="dcterms:W3CDTF">2017-12-26T15:24:00Z</dcterms:created>
  <dcterms:modified xsi:type="dcterms:W3CDTF">2017-12-27T15:54:00Z</dcterms:modified>
</cp:coreProperties>
</file>